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F222FA" w:rsidRPr="00321F03" w:rsidTr="005733E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222FA" w:rsidRPr="004272A4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F222FA" w:rsidRPr="00321F03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>Совет</w:t>
            </w:r>
          </w:p>
          <w:p w:rsidR="00F222FA" w:rsidRPr="00321F03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F222FA" w:rsidRPr="00321F03" w:rsidRDefault="00F222FA" w:rsidP="005733EE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222FA" w:rsidRPr="00321F03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222FA" w:rsidRPr="00321F03" w:rsidRDefault="00F222FA" w:rsidP="005733EE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321F03">
              <w:rPr>
                <w:sz w:val="20"/>
                <w:lang w:val="tt-RU"/>
              </w:rPr>
              <w:t xml:space="preserve">423553, Нижнекамский район, </w:t>
            </w:r>
          </w:p>
          <w:p w:rsidR="00F222FA" w:rsidRPr="00321F03" w:rsidRDefault="00F222FA" w:rsidP="005733EE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321F03">
              <w:rPr>
                <w:sz w:val="20"/>
                <w:szCs w:val="20"/>
                <w:lang w:val="tt-RU"/>
              </w:rPr>
              <w:t>с. Прости,  ул. Школьная, 8</w:t>
            </w:r>
          </w:p>
          <w:p w:rsidR="00F222FA" w:rsidRPr="00321F03" w:rsidRDefault="00F222FA" w:rsidP="005733EE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22FA" w:rsidRPr="004272A4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222FA" w:rsidRPr="00321F03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F222FA" w:rsidRPr="00321F03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>Прости авыл жирлеге</w:t>
            </w:r>
          </w:p>
          <w:p w:rsidR="00F222FA" w:rsidRPr="00321F03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321F03">
              <w:rPr>
                <w:sz w:val="28"/>
                <w:szCs w:val="28"/>
                <w:lang w:val="tt-RU"/>
              </w:rPr>
              <w:t>Советы</w:t>
            </w:r>
          </w:p>
          <w:p w:rsidR="00F222FA" w:rsidRPr="00321F03" w:rsidRDefault="00F222FA" w:rsidP="005733EE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222FA" w:rsidRPr="00321F03" w:rsidRDefault="00F222FA" w:rsidP="005733EE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321F03">
              <w:rPr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F222FA" w:rsidRPr="00321F03" w:rsidRDefault="00F222FA" w:rsidP="005733EE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321F03">
              <w:rPr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sz w:val="20"/>
                <w:szCs w:val="20"/>
              </w:rPr>
              <w:t>Мэктэп</w:t>
            </w:r>
            <w:r w:rsidRPr="00321F03">
              <w:rPr>
                <w:sz w:val="20"/>
                <w:szCs w:val="20"/>
                <w:lang w:val="tt-RU"/>
              </w:rPr>
              <w:t xml:space="preserve"> урамы, 8</w:t>
            </w:r>
          </w:p>
          <w:p w:rsidR="00F222FA" w:rsidRPr="00321F03" w:rsidRDefault="00F222FA" w:rsidP="005733EE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222FA" w:rsidRPr="00321F03" w:rsidTr="005733E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22FA" w:rsidRPr="00321F03" w:rsidRDefault="00F222FA" w:rsidP="005733EE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321F03">
              <w:rPr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321F03">
              <w:rPr>
                <w:bCs/>
                <w:sz w:val="20"/>
                <w:szCs w:val="20"/>
              </w:rPr>
              <w:t>Prostinskoe.sp@tatar.ru</w:t>
            </w:r>
            <w:r w:rsidRPr="00321F03">
              <w:rPr>
                <w:bCs/>
                <w:sz w:val="20"/>
                <w:szCs w:val="20"/>
                <w:lang w:val="tt-RU"/>
              </w:rPr>
              <w:t>, сайт: www.</w:t>
            </w:r>
            <w:r w:rsidRPr="00321F03">
              <w:t xml:space="preserve"> </w:t>
            </w:r>
            <w:r w:rsidRPr="00321F03">
              <w:rPr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F222FA" w:rsidRPr="00090572" w:rsidRDefault="00F222FA" w:rsidP="00DA7825">
      <w:pPr>
        <w:rPr>
          <w:lang w:val="tt-RU"/>
        </w:rPr>
      </w:pPr>
    </w:p>
    <w:p w:rsidR="00F222FA" w:rsidRDefault="00F222FA" w:rsidP="00DA7825">
      <w:pPr>
        <w:rPr>
          <w:lang w:val="tt-RU"/>
        </w:rPr>
      </w:pPr>
    </w:p>
    <w:p w:rsidR="00F222FA" w:rsidRDefault="00F222FA" w:rsidP="00DA7825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</w:t>
      </w:r>
      <w:r>
        <w:rPr>
          <w:b/>
          <w:sz w:val="28"/>
          <w:szCs w:val="28"/>
          <w:lang w:val="tt-RU"/>
        </w:rPr>
        <w:t>РЕШЕНИЕ                                                         КАРАР</w:t>
      </w:r>
    </w:p>
    <w:p w:rsidR="00F222FA" w:rsidRDefault="00F222FA" w:rsidP="005B7BBD">
      <w:pPr>
        <w:pStyle w:val="ConsPlusNormal"/>
        <w:jc w:val="both"/>
        <w:rPr>
          <w:b w:val="0"/>
          <w:sz w:val="28"/>
          <w:szCs w:val="28"/>
        </w:rPr>
      </w:pPr>
    </w:p>
    <w:p w:rsidR="00F222FA" w:rsidRPr="005B7BBD" w:rsidRDefault="00F222FA" w:rsidP="005B7BBD">
      <w:pPr>
        <w:pStyle w:val="ConsPlusNormal"/>
        <w:jc w:val="both"/>
        <w:rPr>
          <w:b w:val="0"/>
          <w:sz w:val="28"/>
          <w:szCs w:val="28"/>
        </w:rPr>
      </w:pPr>
    </w:p>
    <w:p w:rsidR="00F222FA" w:rsidRPr="005B7BBD" w:rsidRDefault="00F222FA" w:rsidP="005B7BBD">
      <w:pPr>
        <w:pStyle w:val="ConsPlusNormal"/>
        <w:jc w:val="both"/>
        <w:rPr>
          <w:b w:val="0"/>
          <w:sz w:val="28"/>
          <w:szCs w:val="28"/>
        </w:rPr>
      </w:pPr>
      <w:r w:rsidRPr="005B7BB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31</w:t>
      </w:r>
      <w:r w:rsidRPr="005B7B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</w:t>
      </w:r>
      <w:r w:rsidRPr="005B7BBD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5B7BBD">
        <w:rPr>
          <w:b w:val="0"/>
          <w:sz w:val="28"/>
          <w:szCs w:val="28"/>
        </w:rPr>
        <w:t xml:space="preserve">г.                                                                        </w:t>
      </w:r>
      <w:r>
        <w:rPr>
          <w:b w:val="0"/>
          <w:sz w:val="28"/>
          <w:szCs w:val="28"/>
        </w:rPr>
        <w:t xml:space="preserve">                 № 2</w:t>
      </w:r>
    </w:p>
    <w:p w:rsidR="00F222FA" w:rsidRDefault="00F222FA" w:rsidP="005B7BBD">
      <w:pPr>
        <w:pStyle w:val="ConsPlusNormal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 в</w:t>
      </w:r>
      <w:r w:rsidRPr="00C16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</w:p>
    <w:p w:rsidR="00F222FA" w:rsidRDefault="00F222FA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службе в </w:t>
      </w:r>
    </w:p>
    <w:p w:rsidR="00F222FA" w:rsidRDefault="00F222FA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Простинском сельском поселении,</w:t>
      </w:r>
    </w:p>
    <w:p w:rsidR="00F222FA" w:rsidRPr="00C169F4" w:rsidRDefault="00F222FA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утвержденное</w:t>
      </w:r>
      <w:r w:rsidRPr="00C169F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169F4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C169F4">
        <w:rPr>
          <w:sz w:val="28"/>
          <w:szCs w:val="28"/>
        </w:rPr>
        <w:t xml:space="preserve"> </w:t>
      </w:r>
    </w:p>
    <w:p w:rsidR="00F222FA" w:rsidRPr="00C169F4" w:rsidRDefault="00F222FA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Простинского </w:t>
      </w:r>
      <w:r w:rsidRPr="00C169F4">
        <w:rPr>
          <w:sz w:val="28"/>
          <w:szCs w:val="28"/>
        </w:rPr>
        <w:t xml:space="preserve">сельского </w:t>
      </w:r>
    </w:p>
    <w:p w:rsidR="00F222FA" w:rsidRPr="00C169F4" w:rsidRDefault="00F222FA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25.03.2014 г. № 7</w:t>
      </w:r>
    </w:p>
    <w:p w:rsidR="00F222FA" w:rsidRDefault="00F222FA" w:rsidP="005B7BBD">
      <w:pPr>
        <w:pStyle w:val="ConsPlusNormal"/>
        <w:jc w:val="both"/>
        <w:rPr>
          <w:b w:val="0"/>
          <w:sz w:val="28"/>
          <w:szCs w:val="28"/>
        </w:rPr>
      </w:pPr>
    </w:p>
    <w:p w:rsidR="00F222FA" w:rsidRPr="005B7BBD" w:rsidRDefault="00F222FA" w:rsidP="005B7BBD">
      <w:pPr>
        <w:pStyle w:val="ConsPlusNormal"/>
        <w:jc w:val="both"/>
        <w:rPr>
          <w:b w:val="0"/>
          <w:sz w:val="28"/>
          <w:szCs w:val="28"/>
        </w:rPr>
      </w:pPr>
    </w:p>
    <w:p w:rsidR="00F222FA" w:rsidRPr="00137655" w:rsidRDefault="00F222FA" w:rsidP="00C169F4">
      <w:pPr>
        <w:pStyle w:val="ConsPlusNormal"/>
        <w:ind w:firstLine="540"/>
        <w:jc w:val="both"/>
        <w:rPr>
          <w:sz w:val="28"/>
          <w:szCs w:val="28"/>
        </w:rPr>
      </w:pPr>
      <w:r w:rsidRPr="00137655">
        <w:rPr>
          <w:b w:val="0"/>
          <w:sz w:val="28"/>
          <w:szCs w:val="28"/>
        </w:rPr>
        <w:t>На основании ст. 2 Федерального закона от 30.06.2016 года № 224-ФЗ «О внесении из</w:t>
      </w:r>
      <w:r>
        <w:rPr>
          <w:b w:val="0"/>
          <w:sz w:val="28"/>
          <w:szCs w:val="28"/>
        </w:rPr>
        <w:t xml:space="preserve">менений в Федеральный закон «О </w:t>
      </w:r>
      <w:r w:rsidRPr="00137655">
        <w:rPr>
          <w:b w:val="0"/>
          <w:sz w:val="28"/>
          <w:szCs w:val="28"/>
        </w:rPr>
        <w:t xml:space="preserve">государственной гражданской службе Российской Федерации» Совет </w:t>
      </w:r>
      <w:r>
        <w:rPr>
          <w:b w:val="0"/>
          <w:sz w:val="28"/>
          <w:szCs w:val="28"/>
        </w:rPr>
        <w:t xml:space="preserve">Простинского </w:t>
      </w:r>
      <w:r w:rsidRPr="00137655">
        <w:rPr>
          <w:b w:val="0"/>
          <w:sz w:val="28"/>
          <w:szCs w:val="28"/>
        </w:rPr>
        <w:t xml:space="preserve">сельского поселения </w:t>
      </w:r>
      <w:r w:rsidRPr="00137655">
        <w:rPr>
          <w:sz w:val="28"/>
          <w:szCs w:val="28"/>
        </w:rPr>
        <w:t>решает:</w:t>
      </w:r>
    </w:p>
    <w:p w:rsidR="00F222FA" w:rsidRPr="00137655" w:rsidRDefault="00F222FA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F222FA" w:rsidRPr="00137655" w:rsidRDefault="00F222FA" w:rsidP="00B13BA4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 xml:space="preserve">Внести в решение Совета </w:t>
      </w:r>
      <w:r>
        <w:rPr>
          <w:sz w:val="28"/>
          <w:szCs w:val="28"/>
        </w:rPr>
        <w:t>Простинского</w:t>
      </w:r>
      <w:r w:rsidRPr="0013765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25.03.2014 г. № 7</w:t>
      </w:r>
      <w:r w:rsidRPr="00137655">
        <w:rPr>
          <w:sz w:val="28"/>
          <w:szCs w:val="28"/>
        </w:rPr>
        <w:t xml:space="preserve"> «Об утверждении Положения о муниципальной службе в </w:t>
      </w:r>
      <w:r>
        <w:rPr>
          <w:sz w:val="28"/>
          <w:szCs w:val="28"/>
        </w:rPr>
        <w:t xml:space="preserve">Простинском </w:t>
      </w:r>
      <w:r w:rsidRPr="00137655">
        <w:rPr>
          <w:sz w:val="28"/>
          <w:szCs w:val="28"/>
        </w:rPr>
        <w:t>сельском поселении» изменения и дополнения</w:t>
      </w:r>
      <w:r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1.</w:t>
      </w:r>
    </w:p>
    <w:p w:rsidR="00F222FA" w:rsidRPr="00137655" w:rsidRDefault="00F222FA" w:rsidP="00B13BA4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Утвердить форму представления сведений об адресах сайтов и (или) страниц сайтов 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  <w:r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2.</w:t>
      </w:r>
    </w:p>
    <w:p w:rsidR="00F222FA" w:rsidRPr="00137655" w:rsidRDefault="00F222FA" w:rsidP="00B13BA4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Настоящее решение обнародовать  в установленном законом порядке.</w:t>
      </w:r>
    </w:p>
    <w:p w:rsidR="00F222FA" w:rsidRPr="00137655" w:rsidRDefault="00F222FA" w:rsidP="00B13BA4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Контроль за исполнением настоящего решения оставляю за собой.</w:t>
      </w:r>
    </w:p>
    <w:p w:rsidR="00F222FA" w:rsidRPr="00137655" w:rsidRDefault="00F222FA" w:rsidP="00B13BA4">
      <w:pPr>
        <w:ind w:firstLine="709"/>
        <w:jc w:val="both"/>
        <w:rPr>
          <w:sz w:val="28"/>
          <w:szCs w:val="28"/>
        </w:rPr>
      </w:pPr>
    </w:p>
    <w:p w:rsidR="00F222FA" w:rsidRPr="00137655" w:rsidRDefault="00F222FA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F222FA" w:rsidRDefault="00F222FA" w:rsidP="00E42B95">
      <w:pPr>
        <w:pStyle w:val="ConsPlusNormal"/>
        <w:jc w:val="both"/>
        <w:rPr>
          <w:sz w:val="28"/>
          <w:szCs w:val="28"/>
        </w:rPr>
      </w:pPr>
    </w:p>
    <w:p w:rsidR="00F222FA" w:rsidRDefault="00F222FA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Простинского</w:t>
      </w:r>
    </w:p>
    <w:p w:rsidR="00F222FA" w:rsidRPr="00917001" w:rsidRDefault="00F222FA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Д.А. Бадартинов</w:t>
      </w:r>
    </w:p>
    <w:p w:rsidR="00F222FA" w:rsidRDefault="00F222FA" w:rsidP="0013765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F222FA" w:rsidRDefault="00F222FA" w:rsidP="00E42B95">
      <w:pPr>
        <w:pStyle w:val="ConsPlusNormal"/>
        <w:jc w:val="both"/>
        <w:rPr>
          <w:sz w:val="28"/>
          <w:szCs w:val="28"/>
        </w:rPr>
      </w:pPr>
    </w:p>
    <w:p w:rsidR="00F222FA" w:rsidRDefault="00F222FA" w:rsidP="00137655">
      <w:pPr>
        <w:ind w:left="7080"/>
      </w:pPr>
    </w:p>
    <w:p w:rsidR="00F222FA" w:rsidRPr="00935FF3" w:rsidRDefault="00F222FA" w:rsidP="00137655">
      <w:pPr>
        <w:ind w:left="7080"/>
      </w:pPr>
      <w:r w:rsidRPr="00935FF3">
        <w:t>Приложение</w:t>
      </w:r>
      <w:r>
        <w:t xml:space="preserve"> 1</w:t>
      </w:r>
    </w:p>
    <w:p w:rsidR="00F222FA" w:rsidRDefault="00F222FA" w:rsidP="00137655">
      <w:pPr>
        <w:ind w:left="7080"/>
      </w:pPr>
      <w:r>
        <w:t>к решению Совета</w:t>
      </w:r>
    </w:p>
    <w:p w:rsidR="00F222FA" w:rsidRDefault="00F222FA" w:rsidP="00137655">
      <w:pPr>
        <w:ind w:left="7080"/>
      </w:pPr>
      <w:r>
        <w:t>Простинского сельского поселения</w:t>
      </w:r>
    </w:p>
    <w:p w:rsidR="00F222FA" w:rsidRDefault="00F222FA" w:rsidP="00137655">
      <w:pPr>
        <w:ind w:left="7080"/>
      </w:pPr>
      <w:r>
        <w:t>от 31.01.2017  № 2</w:t>
      </w:r>
    </w:p>
    <w:p w:rsidR="00F222FA" w:rsidRDefault="00F222FA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F222FA" w:rsidRPr="00BA44F8" w:rsidRDefault="00F222FA" w:rsidP="00137655">
      <w:pPr>
        <w:jc w:val="center"/>
        <w:rPr>
          <w:sz w:val="28"/>
          <w:szCs w:val="28"/>
        </w:rPr>
      </w:pPr>
      <w:r w:rsidRPr="00BA44F8">
        <w:rPr>
          <w:sz w:val="28"/>
          <w:szCs w:val="28"/>
        </w:rPr>
        <w:t xml:space="preserve">Изменения и дополнения в решение «Об утверждении Положения о муниципальной службе в </w:t>
      </w:r>
      <w:r>
        <w:rPr>
          <w:sz w:val="28"/>
          <w:szCs w:val="28"/>
        </w:rPr>
        <w:t>Простинском</w:t>
      </w:r>
      <w:r w:rsidRPr="00BA44F8">
        <w:rPr>
          <w:sz w:val="28"/>
          <w:szCs w:val="28"/>
        </w:rPr>
        <w:t xml:space="preserve"> сельском поселении»</w:t>
      </w:r>
    </w:p>
    <w:p w:rsidR="00F222FA" w:rsidRPr="00BA44F8" w:rsidRDefault="00F222FA" w:rsidP="00137655">
      <w:pPr>
        <w:jc w:val="both"/>
        <w:rPr>
          <w:sz w:val="28"/>
          <w:szCs w:val="28"/>
        </w:rPr>
      </w:pPr>
    </w:p>
    <w:p w:rsidR="00F222FA" w:rsidRPr="00BA44F8" w:rsidRDefault="00F222FA" w:rsidP="00C169F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Pr="00BA44F8" w:rsidRDefault="00F222FA" w:rsidP="00137655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</w:t>
      </w:r>
      <w:r w:rsidRPr="004232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A44F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статьей</w:t>
      </w:r>
      <w:r w:rsidRPr="00BA44F8">
        <w:rPr>
          <w:sz w:val="28"/>
          <w:szCs w:val="28"/>
        </w:rPr>
        <w:t xml:space="preserve"> 13.1 следующего содержания:</w:t>
      </w:r>
    </w:p>
    <w:p w:rsidR="00F222FA" w:rsidRPr="00BA44F8" w:rsidRDefault="00F222FA" w:rsidP="00BA44F8">
      <w:pPr>
        <w:pStyle w:val="ConsPlusNormal"/>
        <w:jc w:val="center"/>
        <w:rPr>
          <w:sz w:val="28"/>
          <w:szCs w:val="28"/>
        </w:rPr>
      </w:pPr>
      <w:r w:rsidRPr="00BA44F8">
        <w:rPr>
          <w:b w:val="0"/>
          <w:sz w:val="28"/>
          <w:szCs w:val="28"/>
        </w:rPr>
        <w:t>«</w:t>
      </w:r>
      <w:r w:rsidRPr="00BA44F8">
        <w:rPr>
          <w:sz w:val="28"/>
          <w:szCs w:val="28"/>
        </w:rPr>
        <w:t>13.1.</w:t>
      </w:r>
      <w:r w:rsidRPr="00BA44F8">
        <w:rPr>
          <w:b w:val="0"/>
          <w:sz w:val="28"/>
          <w:szCs w:val="28"/>
        </w:rPr>
        <w:t xml:space="preserve"> </w:t>
      </w:r>
      <w:r w:rsidRPr="00BA44F8">
        <w:rPr>
          <w:sz w:val="28"/>
          <w:szCs w:val="28"/>
        </w:rPr>
        <w:t>ПРЕДСТАВЛЕНИЕ СВЕДЕНИЙ О РАЗМЕЩЕНИИ ИНФОРМАЦИИ В ИНФОРМАЦИОННО-ТЕЛЕКОММУНИКАЦИОННОЙ СЕТИ "ИНТЕРНЕТ"</w:t>
      </w:r>
    </w:p>
    <w:p w:rsidR="00F222FA" w:rsidRPr="00BA44F8" w:rsidRDefault="00F222FA" w:rsidP="005B7BBD">
      <w:pPr>
        <w:pStyle w:val="ConsPlusNormal"/>
        <w:jc w:val="both"/>
        <w:rPr>
          <w:sz w:val="28"/>
          <w:szCs w:val="28"/>
        </w:rPr>
      </w:pPr>
    </w:p>
    <w:p w:rsidR="00F222FA" w:rsidRPr="00BA44F8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F222FA" w:rsidRPr="00BA44F8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F222FA" w:rsidRPr="00BA44F8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F222FA" w:rsidRPr="00BA44F8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13.1.2. Сведения, указанные в части 1 статьи 15.1 Федерального закона от 30.06.2016 года № 224-ФЗ «О внесении изменений в Федеральный закон «О  государственной гражданской службе Российской Федерации»,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 представляются по форме, установленной Правительством Российской Федерации, согласно приложению 2.</w:t>
      </w:r>
    </w:p>
    <w:p w:rsidR="00F222FA" w:rsidRPr="00BA44F8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статьи.».</w:t>
      </w:r>
    </w:p>
    <w:p w:rsidR="00F222FA" w:rsidRDefault="00F222FA" w:rsidP="00F91E95">
      <w:pPr>
        <w:jc w:val="both"/>
        <w:rPr>
          <w:sz w:val="28"/>
          <w:szCs w:val="28"/>
        </w:rPr>
      </w:pPr>
    </w:p>
    <w:p w:rsidR="00F222FA" w:rsidRDefault="00F222FA" w:rsidP="002A0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статье 8 «Квалификационные требования к муниципальным служащим по замещению муниципальных должностей»: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2A0498">
        <w:rPr>
          <w:sz w:val="28"/>
          <w:szCs w:val="28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подготовки.»;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б) пункт 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>. Для замещения должностей муниципальной службы устанавливаются следующие типовые квалификационные требования: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F222FA" w:rsidRPr="004D3D70" w:rsidRDefault="00F222FA" w:rsidP="002A0498">
      <w:pPr>
        <w:ind w:firstLine="709"/>
        <w:jc w:val="both"/>
        <w:rPr>
          <w:sz w:val="28"/>
          <w:szCs w:val="28"/>
        </w:rPr>
      </w:pPr>
      <w:r w:rsidRPr="004D3D70">
        <w:rPr>
          <w:sz w:val="28"/>
          <w:szCs w:val="28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F222FA" w:rsidRPr="002A0498" w:rsidRDefault="00F222FA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в) пункт </w:t>
      </w:r>
      <w:r>
        <w:rPr>
          <w:sz w:val="28"/>
          <w:szCs w:val="28"/>
        </w:rPr>
        <w:t>4</w:t>
      </w:r>
      <w:r w:rsidRPr="002A0498">
        <w:rPr>
          <w:sz w:val="28"/>
          <w:szCs w:val="28"/>
        </w:rPr>
        <w:t xml:space="preserve"> после слов «работы по специальности» дополнить словами «, направлению подготовки»;</w:t>
      </w:r>
    </w:p>
    <w:p w:rsidR="00F222FA" w:rsidRPr="002A0498" w:rsidRDefault="00F222FA" w:rsidP="00F91E95">
      <w:pPr>
        <w:jc w:val="both"/>
        <w:rPr>
          <w:sz w:val="28"/>
          <w:szCs w:val="28"/>
        </w:rPr>
      </w:pPr>
    </w:p>
    <w:p w:rsidR="00F222FA" w:rsidRPr="00BA44F8" w:rsidRDefault="00F222FA" w:rsidP="00F91E95">
      <w:pPr>
        <w:jc w:val="both"/>
        <w:rPr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222FA" w:rsidRDefault="00F222FA" w:rsidP="00E42B95">
      <w:pPr>
        <w:pStyle w:val="ConsPlusNormal"/>
        <w:jc w:val="both"/>
        <w:rPr>
          <w:b w:val="0"/>
          <w:sz w:val="28"/>
          <w:szCs w:val="28"/>
        </w:rPr>
      </w:pPr>
    </w:p>
    <w:p w:rsidR="00F222FA" w:rsidRPr="00033E02" w:rsidRDefault="00F222FA" w:rsidP="00E42B95">
      <w:pPr>
        <w:pStyle w:val="ConsPlusNormal"/>
        <w:jc w:val="both"/>
        <w:rPr>
          <w:b w:val="0"/>
          <w:sz w:val="22"/>
          <w:szCs w:val="22"/>
        </w:rPr>
      </w:pPr>
    </w:p>
    <w:p w:rsidR="00F222FA" w:rsidRDefault="00F222FA" w:rsidP="00BA44F8">
      <w:pPr>
        <w:ind w:left="7080"/>
      </w:pPr>
    </w:p>
    <w:p w:rsidR="00F222FA" w:rsidRDefault="00F222FA" w:rsidP="00BA44F8">
      <w:pPr>
        <w:ind w:left="7080"/>
      </w:pPr>
    </w:p>
    <w:p w:rsidR="00F222FA" w:rsidRDefault="00F222FA" w:rsidP="00BA44F8">
      <w:pPr>
        <w:ind w:left="7080"/>
      </w:pPr>
    </w:p>
    <w:p w:rsidR="00F222FA" w:rsidRDefault="00F222FA" w:rsidP="00BA44F8">
      <w:pPr>
        <w:ind w:left="7080"/>
      </w:pPr>
    </w:p>
    <w:p w:rsidR="00F222FA" w:rsidRDefault="00F222FA" w:rsidP="00BA44F8">
      <w:pPr>
        <w:ind w:left="7080"/>
      </w:pPr>
    </w:p>
    <w:p w:rsidR="00F222FA" w:rsidRDefault="00F222FA" w:rsidP="00BA44F8">
      <w:pPr>
        <w:ind w:left="7080"/>
      </w:pPr>
    </w:p>
    <w:p w:rsidR="00F222FA" w:rsidRDefault="00F222FA" w:rsidP="00BA44F8">
      <w:pPr>
        <w:ind w:left="7080"/>
      </w:pPr>
    </w:p>
    <w:p w:rsidR="00F222FA" w:rsidRDefault="00F222FA" w:rsidP="00BA44F8">
      <w:pPr>
        <w:ind w:left="7080"/>
      </w:pPr>
    </w:p>
    <w:p w:rsidR="00F222FA" w:rsidRPr="00935FF3" w:rsidRDefault="00F222FA" w:rsidP="00BA44F8">
      <w:pPr>
        <w:ind w:left="7080"/>
      </w:pPr>
      <w:r w:rsidRPr="00935FF3">
        <w:t>Приложение</w:t>
      </w:r>
      <w:r>
        <w:t xml:space="preserve"> 2</w:t>
      </w:r>
    </w:p>
    <w:p w:rsidR="00F222FA" w:rsidRDefault="00F222FA" w:rsidP="00BA44F8">
      <w:pPr>
        <w:ind w:left="7080"/>
      </w:pPr>
      <w:r>
        <w:t>к решению Совета</w:t>
      </w:r>
    </w:p>
    <w:p w:rsidR="00F222FA" w:rsidRDefault="00F222FA" w:rsidP="00BA44F8">
      <w:pPr>
        <w:ind w:left="7080"/>
      </w:pPr>
      <w:r>
        <w:t>Простинского сельского поселения</w:t>
      </w:r>
    </w:p>
    <w:p w:rsidR="00F222FA" w:rsidRPr="00033E02" w:rsidRDefault="00F222FA" w:rsidP="00BA44F8">
      <w:pPr>
        <w:ind w:left="6521" w:firstLine="559"/>
        <w:jc w:val="both"/>
        <w:rPr>
          <w:sz w:val="22"/>
          <w:szCs w:val="22"/>
        </w:rPr>
      </w:pPr>
      <w:r>
        <w:t>от 31.01.2017  № 2</w:t>
      </w:r>
    </w:p>
    <w:p w:rsidR="00F222FA" w:rsidRDefault="00F222FA" w:rsidP="00BA44F8">
      <w:pPr>
        <w:ind w:left="6521"/>
        <w:jc w:val="both"/>
        <w:rPr>
          <w:sz w:val="27"/>
          <w:szCs w:val="27"/>
        </w:rPr>
      </w:pPr>
    </w:p>
    <w:p w:rsidR="00F222FA" w:rsidRDefault="00F222FA" w:rsidP="007B77D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F222FA" w:rsidRPr="006C6322" w:rsidRDefault="00F222FA" w:rsidP="007B77DA">
      <w:pPr>
        <w:spacing w:after="240"/>
        <w:jc w:val="center"/>
        <w:rPr>
          <w:b/>
          <w:bCs/>
          <w:sz w:val="26"/>
          <w:szCs w:val="26"/>
        </w:rPr>
      </w:pPr>
      <w:r w:rsidRPr="006C6322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6C6322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6C6322"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 w:rsidRPr="006C6322">
        <w:rPr>
          <w:b/>
          <w:bCs/>
          <w:sz w:val="26"/>
          <w:szCs w:val="26"/>
        </w:rPr>
        <w:br/>
        <w:t>претендующим на замещение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t xml:space="preserve"> </w:t>
      </w:r>
      <w:r w:rsidRPr="006C6322"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F222FA" w:rsidRDefault="00F222FA" w:rsidP="007B77DA">
      <w:r>
        <w:t xml:space="preserve">Я,  </w:t>
      </w:r>
    </w:p>
    <w:p w:rsidR="00F222FA" w:rsidRDefault="00F222FA" w:rsidP="007B77D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F222FA" w:rsidRDefault="00F222FA" w:rsidP="007B77DA"/>
    <w:p w:rsidR="00F222FA" w:rsidRDefault="00F222F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F222FA" w:rsidRDefault="00F222FA" w:rsidP="007B77DA">
      <w:pPr>
        <w:tabs>
          <w:tab w:val="right" w:pos="9923"/>
        </w:tabs>
      </w:pPr>
      <w:r>
        <w:tab/>
        <w:t>,</w:t>
      </w:r>
    </w:p>
    <w:p w:rsidR="00F222FA" w:rsidRDefault="00F222FA" w:rsidP="007B77D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F222FA" w:rsidTr="00A13A9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2FA" w:rsidRDefault="00F222FA" w:rsidP="00A13A9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2FA" w:rsidRDefault="00F222FA" w:rsidP="00A13A9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pPr>
              <w:ind w:left="57"/>
            </w:pPr>
            <w:r>
              <w:t>г.</w:t>
            </w:r>
          </w:p>
        </w:tc>
      </w:tr>
    </w:tbl>
    <w:p w:rsidR="00F222FA" w:rsidRDefault="00F222FA" w:rsidP="007B77DA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EndnoteReference"/>
        </w:rPr>
        <w:endnoteReference w:customMarkFollows="1" w:id="1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F222FA" w:rsidTr="00A13A9E">
        <w:tc>
          <w:tcPr>
            <w:tcW w:w="624" w:type="dxa"/>
            <w:vAlign w:val="center"/>
          </w:tcPr>
          <w:p w:rsidR="00F222FA" w:rsidRDefault="00F222FA" w:rsidP="00A13A9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F222FA" w:rsidRDefault="00F222FA" w:rsidP="00A13A9E">
            <w:pPr>
              <w:jc w:val="center"/>
            </w:pPr>
            <w:r>
              <w:t>Адрес сайта </w:t>
            </w:r>
            <w:r>
              <w:rPr>
                <w:rStyle w:val="EndnoteReference"/>
              </w:rPr>
              <w:endnoteReference w:customMarkFollows="1" w:id="2"/>
              <w:t>2</w:t>
            </w:r>
            <w:r>
              <w:t xml:space="preserve"> и (или) страницы сайта </w:t>
            </w:r>
            <w:r>
              <w:rPr>
                <w:rStyle w:val="EndnoteReference"/>
              </w:rPr>
              <w:endnoteReference w:customMarkFollows="1" w:id="3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F222FA" w:rsidTr="00A13A9E">
        <w:tc>
          <w:tcPr>
            <w:tcW w:w="624" w:type="dxa"/>
          </w:tcPr>
          <w:p w:rsidR="00F222FA" w:rsidRDefault="00F222FA" w:rsidP="00A13A9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F222FA" w:rsidRDefault="00F222FA" w:rsidP="00A13A9E"/>
        </w:tc>
      </w:tr>
      <w:tr w:rsidR="00F222FA" w:rsidTr="00A13A9E">
        <w:tc>
          <w:tcPr>
            <w:tcW w:w="624" w:type="dxa"/>
          </w:tcPr>
          <w:p w:rsidR="00F222FA" w:rsidRDefault="00F222FA" w:rsidP="00A13A9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F222FA" w:rsidRDefault="00F222FA" w:rsidP="00A13A9E"/>
        </w:tc>
      </w:tr>
      <w:tr w:rsidR="00F222FA" w:rsidTr="00A13A9E">
        <w:tc>
          <w:tcPr>
            <w:tcW w:w="624" w:type="dxa"/>
          </w:tcPr>
          <w:p w:rsidR="00F222FA" w:rsidRDefault="00F222FA" w:rsidP="00A13A9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F222FA" w:rsidRDefault="00F222FA" w:rsidP="00A13A9E"/>
        </w:tc>
      </w:tr>
    </w:tbl>
    <w:p w:rsidR="00F222FA" w:rsidRDefault="00F222FA" w:rsidP="007B77DA">
      <w:pPr>
        <w:spacing w:before="240" w:after="120"/>
      </w:pPr>
    </w:p>
    <w:p w:rsidR="00F222FA" w:rsidRDefault="00F222FA" w:rsidP="007B77DA">
      <w:pPr>
        <w:spacing w:before="240" w:after="120"/>
      </w:pPr>
      <w:bookmarkStart w:id="0" w:name="_GoBack"/>
      <w:bookmarkEnd w:id="0"/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222F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2FA" w:rsidRDefault="00F222FA" w:rsidP="00A13A9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2FA" w:rsidRDefault="00F222FA" w:rsidP="00A13A9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2FA" w:rsidRDefault="00F222FA" w:rsidP="00A13A9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2FA" w:rsidRDefault="00F222FA" w:rsidP="00A13A9E">
            <w:pPr>
              <w:ind w:left="57"/>
            </w:pPr>
            <w: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22FA" w:rsidRDefault="00F222FA" w:rsidP="00A13A9E">
            <w:pPr>
              <w:jc w:val="center"/>
            </w:pPr>
          </w:p>
        </w:tc>
      </w:tr>
      <w:tr w:rsidR="00F222F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222FA" w:rsidRDefault="00F222FA" w:rsidP="00A13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F222FA" w:rsidRPr="0050040B" w:rsidRDefault="00F222FA" w:rsidP="007B77DA">
      <w:pPr>
        <w:spacing w:before="240"/>
      </w:pPr>
    </w:p>
    <w:p w:rsidR="00F222FA" w:rsidRDefault="00F222F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F222FA" w:rsidRPr="00DA1AAF" w:rsidRDefault="00F222FA">
      <w:pPr>
        <w:rPr>
          <w:sz w:val="28"/>
          <w:szCs w:val="28"/>
        </w:rPr>
      </w:pPr>
    </w:p>
    <w:sectPr w:rsidR="00F222FA" w:rsidRPr="00DA1AAF" w:rsidSect="00DA7825">
      <w:pgSz w:w="11905" w:h="16838"/>
      <w:pgMar w:top="899" w:right="567" w:bottom="567" w:left="1134" w:header="0" w:footer="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FA" w:rsidRDefault="00F222FA" w:rsidP="007B77DA">
      <w:r>
        <w:separator/>
      </w:r>
    </w:p>
  </w:endnote>
  <w:endnote w:type="continuationSeparator" w:id="0">
    <w:p w:rsidR="00F222FA" w:rsidRDefault="00F222FA" w:rsidP="007B77DA">
      <w:r>
        <w:continuationSeparator/>
      </w:r>
    </w:p>
  </w:endnote>
  <w:endnote w:id="1">
    <w:p w:rsidR="00F222FA" w:rsidRDefault="00F222FA" w:rsidP="007B77DA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F222FA" w:rsidRDefault="00F222FA" w:rsidP="007B77DA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F222FA" w:rsidRDefault="00F222FA" w:rsidP="007B77DA">
      <w:pPr>
        <w:pStyle w:val="EndnoteText"/>
        <w:ind w:firstLine="567"/>
        <w:jc w:val="both"/>
      </w:pPr>
      <w:r>
        <w:rPr>
          <w:rStyle w:val="EndnoteReference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FA" w:rsidRDefault="00F222FA" w:rsidP="007B77DA">
      <w:r>
        <w:separator/>
      </w:r>
    </w:p>
  </w:footnote>
  <w:footnote w:type="continuationSeparator" w:id="0">
    <w:p w:rsidR="00F222FA" w:rsidRDefault="00F222FA" w:rsidP="007B7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BBD"/>
    <w:rsid w:val="00033E02"/>
    <w:rsid w:val="0004656B"/>
    <w:rsid w:val="000648FF"/>
    <w:rsid w:val="00090572"/>
    <w:rsid w:val="000D7BF0"/>
    <w:rsid w:val="00137655"/>
    <w:rsid w:val="001871A0"/>
    <w:rsid w:val="001C1E3E"/>
    <w:rsid w:val="001C1F20"/>
    <w:rsid w:val="00203DDF"/>
    <w:rsid w:val="002A0498"/>
    <w:rsid w:val="002F14EE"/>
    <w:rsid w:val="00321F03"/>
    <w:rsid w:val="004101DB"/>
    <w:rsid w:val="00423231"/>
    <w:rsid w:val="00424D55"/>
    <w:rsid w:val="004272A4"/>
    <w:rsid w:val="004A4C0A"/>
    <w:rsid w:val="004D3D70"/>
    <w:rsid w:val="0050040B"/>
    <w:rsid w:val="005733EE"/>
    <w:rsid w:val="005B7BBD"/>
    <w:rsid w:val="006C011C"/>
    <w:rsid w:val="006C6322"/>
    <w:rsid w:val="007054F4"/>
    <w:rsid w:val="007545C3"/>
    <w:rsid w:val="007B77DA"/>
    <w:rsid w:val="00867B6F"/>
    <w:rsid w:val="00917001"/>
    <w:rsid w:val="00935FF3"/>
    <w:rsid w:val="00945824"/>
    <w:rsid w:val="00A13A9E"/>
    <w:rsid w:val="00A338C3"/>
    <w:rsid w:val="00B13BA4"/>
    <w:rsid w:val="00B65397"/>
    <w:rsid w:val="00BA44F8"/>
    <w:rsid w:val="00BC7489"/>
    <w:rsid w:val="00C169F4"/>
    <w:rsid w:val="00CE58E3"/>
    <w:rsid w:val="00CE5F4E"/>
    <w:rsid w:val="00D50710"/>
    <w:rsid w:val="00D768D5"/>
    <w:rsid w:val="00DA1AAF"/>
    <w:rsid w:val="00DA7825"/>
    <w:rsid w:val="00E42B95"/>
    <w:rsid w:val="00F222FA"/>
    <w:rsid w:val="00F25DEA"/>
    <w:rsid w:val="00F4502E"/>
    <w:rsid w:val="00F9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B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BB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">
    <w:name w:val="Знак"/>
    <w:basedOn w:val="Normal"/>
    <w:next w:val="Normal"/>
    <w:autoRedefine/>
    <w:uiPriority w:val="99"/>
    <w:rsid w:val="00DA1AA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B77DA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B77DA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7B77D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1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4</Pages>
  <Words>1092</Words>
  <Characters>6226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11</cp:revision>
  <dcterms:created xsi:type="dcterms:W3CDTF">2016-09-06T05:44:00Z</dcterms:created>
  <dcterms:modified xsi:type="dcterms:W3CDTF">2017-02-03T06:34:00Z</dcterms:modified>
</cp:coreProperties>
</file>